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B72D1">
      <w:pPr>
        <w:spacing w:line="640" w:lineRule="exact"/>
        <w:rPr>
          <w:rFonts w:ascii="Times New Roman"/>
          <w:bCs w:val="0"/>
        </w:rPr>
      </w:pPr>
    </w:p>
    <w:p w14:paraId="0949260C">
      <w:pPr>
        <w:spacing w:line="640" w:lineRule="exact"/>
        <w:rPr>
          <w:rFonts w:ascii="Times New Roman"/>
          <w:bCs w:val="0"/>
        </w:rPr>
      </w:pPr>
    </w:p>
    <w:p w14:paraId="182FE486">
      <w:pPr>
        <w:spacing w:line="640" w:lineRule="exact"/>
        <w:rPr>
          <w:rFonts w:ascii="Times New Roman"/>
          <w:bCs w:val="0"/>
        </w:rPr>
      </w:pPr>
    </w:p>
    <w:p w14:paraId="53D97387">
      <w:pPr>
        <w:spacing w:line="640" w:lineRule="exact"/>
        <w:jc w:val="center"/>
        <w:rPr>
          <w:rFonts w:ascii="Times New Roman"/>
          <w:bCs w:val="0"/>
        </w:rPr>
      </w:pPr>
    </w:p>
    <w:p w14:paraId="77F33F68">
      <w:pPr>
        <w:spacing w:line="640" w:lineRule="exact"/>
        <w:jc w:val="center"/>
        <w:rPr>
          <w:rFonts w:ascii="Times New Roman"/>
          <w:bCs w:val="0"/>
        </w:rPr>
      </w:pPr>
      <w:r>
        <w:rPr>
          <w:rFonts w:hint="eastAsia" w:ascii="Times New Roman"/>
          <w:bCs w:val="0"/>
        </w:rPr>
        <w:t>莱芜政任〔</w:t>
      </w:r>
      <w:r>
        <w:rPr>
          <w:rFonts w:ascii="Times New Roman"/>
          <w:bCs w:val="0"/>
        </w:rPr>
        <w:t>202</w:t>
      </w:r>
      <w:r>
        <w:rPr>
          <w:rFonts w:hint="eastAsia" w:ascii="Times New Roman"/>
          <w:bCs w:val="0"/>
          <w:lang w:val="en-US" w:eastAsia="zh-CN"/>
        </w:rPr>
        <w:t>5</w:t>
      </w:r>
      <w:r>
        <w:rPr>
          <w:rFonts w:hint="eastAsia" w:ascii="Times New Roman"/>
          <w:bCs w:val="0"/>
        </w:rPr>
        <w:t>〕</w:t>
      </w:r>
      <w:r>
        <w:rPr>
          <w:rFonts w:hint="eastAsia" w:ascii="Times New Roman"/>
          <w:bCs w:val="0"/>
          <w:lang w:val="en-US" w:eastAsia="zh-CN"/>
        </w:rPr>
        <w:t>1</w:t>
      </w:r>
      <w:r>
        <w:rPr>
          <w:rFonts w:hint="eastAsia" w:ascii="Times New Roman"/>
          <w:bCs w:val="0"/>
        </w:rPr>
        <w:t>号</w:t>
      </w:r>
    </w:p>
    <w:p w14:paraId="67FE05E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 w:val="0"/>
          <w:sz w:val="34"/>
        </w:rPr>
      </w:pPr>
    </w:p>
    <w:p w14:paraId="15AC455A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44"/>
        </w:rPr>
        <w:t>济南市莱芜区人民政府</w:t>
      </w:r>
    </w:p>
    <w:p w14:paraId="0D67D4DC">
      <w:pPr>
        <w:spacing w:line="600" w:lineRule="exact"/>
        <w:jc w:val="center"/>
        <w:rPr>
          <w:rFonts w:ascii="微软简标宋" w:eastAsia="微软简标宋"/>
          <w:bCs w:val="0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44"/>
        </w:rPr>
        <w:t>关于任免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lang w:val="en-US" w:eastAsia="zh-CN"/>
        </w:rPr>
        <w:t>王超等工作人员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</w:rPr>
        <w:t>职务的通知</w:t>
      </w:r>
    </w:p>
    <w:p w14:paraId="6FF330AD">
      <w:pPr>
        <w:spacing w:line="500" w:lineRule="exact"/>
      </w:pPr>
    </w:p>
    <w:p w14:paraId="575D4909">
      <w:pPr>
        <w:spacing w:line="500" w:lineRule="exact"/>
      </w:pPr>
      <w:r>
        <w:rPr>
          <w:rFonts w:hint="eastAsia"/>
        </w:rPr>
        <w:t>区</w:t>
      </w:r>
      <w:r>
        <w:rPr>
          <w:rFonts w:hint="eastAsia"/>
          <w:lang w:val="en-US" w:eastAsia="zh-CN"/>
        </w:rPr>
        <w:t>发展改革</w:t>
      </w:r>
      <w:r>
        <w:rPr>
          <w:rFonts w:hint="eastAsia"/>
        </w:rPr>
        <w:t>局：</w:t>
      </w:r>
    </w:p>
    <w:p w14:paraId="727D2C25">
      <w:pPr>
        <w:spacing w:line="500" w:lineRule="exact"/>
        <w:ind w:firstLine="640" w:firstLineChars="200"/>
      </w:pPr>
      <w:r>
        <w:rPr>
          <w:rFonts w:hint="eastAsia"/>
        </w:rPr>
        <w:t>区政府决定，任命：</w:t>
      </w:r>
    </w:p>
    <w:p w14:paraId="7F926563">
      <w:pPr>
        <w:spacing w:line="500" w:lineRule="exact"/>
        <w:ind w:firstLine="640"/>
      </w:pPr>
      <w:r>
        <w:rPr>
          <w:rFonts w:hint="eastAsia"/>
          <w:lang w:val="en-US" w:eastAsia="zh-CN"/>
        </w:rPr>
        <w:t>王超</w:t>
      </w:r>
      <w:r>
        <w:rPr>
          <w:rFonts w:hint="eastAsia"/>
        </w:rPr>
        <w:t>为莱芜区</w:t>
      </w:r>
      <w:r>
        <w:rPr>
          <w:rFonts w:hint="eastAsia"/>
          <w:lang w:val="en-US" w:eastAsia="zh-CN"/>
        </w:rPr>
        <w:t>绿色低碳高质量发展先行区建设办公室主任、莱芜区国防动员办公室主任</w:t>
      </w:r>
      <w:r>
        <w:rPr>
          <w:rFonts w:hint="eastAsia"/>
        </w:rPr>
        <w:t>。</w:t>
      </w:r>
    </w:p>
    <w:p w14:paraId="7A726808">
      <w:pPr>
        <w:spacing w:line="500" w:lineRule="exact"/>
        <w:ind w:firstLine="640"/>
      </w:pPr>
    </w:p>
    <w:p w14:paraId="4FC3A8E2">
      <w:pPr>
        <w:spacing w:line="500" w:lineRule="exact"/>
        <w:ind w:firstLine="640"/>
      </w:pPr>
      <w:r>
        <w:rPr>
          <w:rFonts w:hint="eastAsia"/>
        </w:rPr>
        <w:t>免去：</w:t>
      </w:r>
    </w:p>
    <w:p w14:paraId="5B2097A4">
      <w:pPr>
        <w:spacing w:line="500" w:lineRule="exact"/>
        <w:ind w:firstLine="64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张立清</w:t>
      </w:r>
      <w:r>
        <w:rPr>
          <w:rFonts w:hint="eastAsia"/>
        </w:rPr>
        <w:t>的莱芜区</w:t>
      </w:r>
      <w:r>
        <w:rPr>
          <w:rFonts w:hint="eastAsia"/>
          <w:lang w:val="en-US" w:eastAsia="zh-CN"/>
        </w:rPr>
        <w:t>绿色低碳高质量发展先行区建设办公室主任、莱芜区国防动员办公室主任</w:t>
      </w:r>
      <w:r>
        <w:rPr>
          <w:rFonts w:hint="eastAsia"/>
        </w:rPr>
        <w:t>职务</w:t>
      </w:r>
      <w:r>
        <w:rPr>
          <w:rFonts w:hint="eastAsia"/>
          <w:lang w:eastAsia="zh-CN"/>
        </w:rPr>
        <w:t>；</w:t>
      </w:r>
    </w:p>
    <w:p w14:paraId="6C642D96">
      <w:pPr>
        <w:spacing w:line="500" w:lineRule="exact"/>
        <w:ind w:firstLine="640"/>
      </w:pPr>
      <w:r>
        <w:rPr>
          <w:rFonts w:hint="eastAsia"/>
          <w:lang w:val="en-US" w:eastAsia="zh-CN"/>
        </w:rPr>
        <w:t>李传辉的莱芜区能源服务中心（区粮食和物资储备中心）主任职务</w:t>
      </w:r>
      <w:r>
        <w:rPr>
          <w:rFonts w:hint="eastAsia"/>
        </w:rPr>
        <w:t>。</w:t>
      </w:r>
    </w:p>
    <w:p w14:paraId="217182ED">
      <w:pPr>
        <w:spacing w:line="500" w:lineRule="exact"/>
        <w:ind w:left="4800" w:leftChars="1500"/>
      </w:pPr>
      <w:bookmarkStart w:id="0" w:name="_GoBack"/>
      <w:bookmarkEnd w:id="0"/>
    </w:p>
    <w:p w14:paraId="744C9B61">
      <w:pPr>
        <w:spacing w:line="500" w:lineRule="exact"/>
        <w:ind w:left="4800" w:leftChars="1500"/>
      </w:pPr>
    </w:p>
    <w:p w14:paraId="78197065">
      <w:pPr>
        <w:spacing w:line="500" w:lineRule="exact"/>
        <w:ind w:left="4800" w:leftChars="1500"/>
      </w:pPr>
    </w:p>
    <w:p w14:paraId="5CD2F228">
      <w:pPr>
        <w:spacing w:line="500" w:lineRule="exact"/>
        <w:ind w:firstLine="4800" w:firstLineChars="1500"/>
      </w:pPr>
      <w:r>
        <w:rPr>
          <w:rFonts w:hint="eastAsia"/>
        </w:rPr>
        <w:t>济南市莱芜区人民政府</w:t>
      </w:r>
    </w:p>
    <w:p w14:paraId="702CEEE7">
      <w:pPr>
        <w:spacing w:line="500" w:lineRule="exact"/>
        <w:ind w:left="5120" w:leftChars="1600" w:firstLine="320" w:firstLineChars="100"/>
      </w:pPr>
      <w: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 w14:paraId="5FA97096">
      <w:pPr>
        <w:spacing w:line="500" w:lineRule="exact"/>
        <w:ind w:firstLine="640" w:firstLineChars="200"/>
      </w:pPr>
      <w:r>
        <w:rPr>
          <w:rFonts w:hint="eastAsia"/>
        </w:rPr>
        <w:t>（此件公开发布）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C17E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D36B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DEE6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257F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4CC9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9844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mEzYWIyY2VlMzIwOTIwZWMyYzdiMDFmM2Q0ZTkifQ=="/>
  </w:docVars>
  <w:rsids>
    <w:rsidRoot w:val="5C941048"/>
    <w:rsid w:val="002E1D21"/>
    <w:rsid w:val="003E2E8A"/>
    <w:rsid w:val="00765507"/>
    <w:rsid w:val="007C7456"/>
    <w:rsid w:val="00886BDB"/>
    <w:rsid w:val="00AA05AE"/>
    <w:rsid w:val="00C2483D"/>
    <w:rsid w:val="00C7779C"/>
    <w:rsid w:val="00FB771A"/>
    <w:rsid w:val="02251150"/>
    <w:rsid w:val="0239532B"/>
    <w:rsid w:val="02647359"/>
    <w:rsid w:val="031F368E"/>
    <w:rsid w:val="03A3030B"/>
    <w:rsid w:val="03F6780C"/>
    <w:rsid w:val="057D3771"/>
    <w:rsid w:val="06696C96"/>
    <w:rsid w:val="06B15F6A"/>
    <w:rsid w:val="06C6122C"/>
    <w:rsid w:val="06CD491C"/>
    <w:rsid w:val="07B13700"/>
    <w:rsid w:val="07C45DAF"/>
    <w:rsid w:val="08180915"/>
    <w:rsid w:val="085127A2"/>
    <w:rsid w:val="09E30FC8"/>
    <w:rsid w:val="0B4E5E37"/>
    <w:rsid w:val="0C905E15"/>
    <w:rsid w:val="0CAC2550"/>
    <w:rsid w:val="0CD84EB1"/>
    <w:rsid w:val="0D077B28"/>
    <w:rsid w:val="0E0607F6"/>
    <w:rsid w:val="0E3A60E5"/>
    <w:rsid w:val="0EFE0FFB"/>
    <w:rsid w:val="0F580503"/>
    <w:rsid w:val="10F115D3"/>
    <w:rsid w:val="11F37A41"/>
    <w:rsid w:val="12424E1D"/>
    <w:rsid w:val="125A5BB2"/>
    <w:rsid w:val="127C00DE"/>
    <w:rsid w:val="13301031"/>
    <w:rsid w:val="13965A42"/>
    <w:rsid w:val="17005F6D"/>
    <w:rsid w:val="17EA79E0"/>
    <w:rsid w:val="18A847EC"/>
    <w:rsid w:val="19E02EAA"/>
    <w:rsid w:val="19F5662A"/>
    <w:rsid w:val="1A7422FC"/>
    <w:rsid w:val="1BE035EC"/>
    <w:rsid w:val="1CE5762F"/>
    <w:rsid w:val="1DBA2CD7"/>
    <w:rsid w:val="1DD235BA"/>
    <w:rsid w:val="1DD82A23"/>
    <w:rsid w:val="1FDA3FC9"/>
    <w:rsid w:val="20C93E41"/>
    <w:rsid w:val="223B020D"/>
    <w:rsid w:val="225364DF"/>
    <w:rsid w:val="226C248D"/>
    <w:rsid w:val="23367067"/>
    <w:rsid w:val="239028DB"/>
    <w:rsid w:val="23AD59E1"/>
    <w:rsid w:val="23B075BC"/>
    <w:rsid w:val="25955CBF"/>
    <w:rsid w:val="25A91B89"/>
    <w:rsid w:val="2612258F"/>
    <w:rsid w:val="274E6E8F"/>
    <w:rsid w:val="275D4758"/>
    <w:rsid w:val="2816524D"/>
    <w:rsid w:val="286876C4"/>
    <w:rsid w:val="28730D0D"/>
    <w:rsid w:val="29CF1585"/>
    <w:rsid w:val="2ADF709F"/>
    <w:rsid w:val="2B7E34D0"/>
    <w:rsid w:val="2BB635D1"/>
    <w:rsid w:val="2BBC5F22"/>
    <w:rsid w:val="2BC35ADA"/>
    <w:rsid w:val="2BDC4796"/>
    <w:rsid w:val="2C021BC9"/>
    <w:rsid w:val="2CBE1455"/>
    <w:rsid w:val="2D3637EC"/>
    <w:rsid w:val="2FB4194B"/>
    <w:rsid w:val="31296873"/>
    <w:rsid w:val="313C667B"/>
    <w:rsid w:val="31721720"/>
    <w:rsid w:val="31774800"/>
    <w:rsid w:val="31AC30DE"/>
    <w:rsid w:val="32362AC4"/>
    <w:rsid w:val="32551169"/>
    <w:rsid w:val="32A9637E"/>
    <w:rsid w:val="334B4B26"/>
    <w:rsid w:val="343D7A33"/>
    <w:rsid w:val="34541C35"/>
    <w:rsid w:val="35272FAE"/>
    <w:rsid w:val="36A648C3"/>
    <w:rsid w:val="36E06BC8"/>
    <w:rsid w:val="37EE424A"/>
    <w:rsid w:val="381C627D"/>
    <w:rsid w:val="391A267E"/>
    <w:rsid w:val="3A710E73"/>
    <w:rsid w:val="3A743BCB"/>
    <w:rsid w:val="3ACC34B9"/>
    <w:rsid w:val="3BA90020"/>
    <w:rsid w:val="3C2805D9"/>
    <w:rsid w:val="3C6D12B1"/>
    <w:rsid w:val="3C7C6CCE"/>
    <w:rsid w:val="3C7E46BE"/>
    <w:rsid w:val="3E37246F"/>
    <w:rsid w:val="3E4E652F"/>
    <w:rsid w:val="3E960E7B"/>
    <w:rsid w:val="425F3052"/>
    <w:rsid w:val="439107E5"/>
    <w:rsid w:val="461A283E"/>
    <w:rsid w:val="473F1BDB"/>
    <w:rsid w:val="478F21E3"/>
    <w:rsid w:val="47C53752"/>
    <w:rsid w:val="486C4480"/>
    <w:rsid w:val="487C4E0E"/>
    <w:rsid w:val="4A1A48DC"/>
    <w:rsid w:val="4B054F6C"/>
    <w:rsid w:val="4D1521EC"/>
    <w:rsid w:val="4DEC57AF"/>
    <w:rsid w:val="4E12121B"/>
    <w:rsid w:val="4E5379E2"/>
    <w:rsid w:val="4EC67A61"/>
    <w:rsid w:val="4F1A1077"/>
    <w:rsid w:val="4F2671CA"/>
    <w:rsid w:val="502408F4"/>
    <w:rsid w:val="52150B96"/>
    <w:rsid w:val="524843C2"/>
    <w:rsid w:val="52F37373"/>
    <w:rsid w:val="53D22B56"/>
    <w:rsid w:val="55E76B1F"/>
    <w:rsid w:val="56C14361"/>
    <w:rsid w:val="573B2633"/>
    <w:rsid w:val="58B06FCD"/>
    <w:rsid w:val="597C3E4E"/>
    <w:rsid w:val="59B74756"/>
    <w:rsid w:val="59FC7A7E"/>
    <w:rsid w:val="5A5718A9"/>
    <w:rsid w:val="5AA57E0F"/>
    <w:rsid w:val="5B1D528F"/>
    <w:rsid w:val="5B3F7E01"/>
    <w:rsid w:val="5B6B2CCE"/>
    <w:rsid w:val="5B7578F7"/>
    <w:rsid w:val="5BC05184"/>
    <w:rsid w:val="5C941048"/>
    <w:rsid w:val="5D443CF5"/>
    <w:rsid w:val="5E46488C"/>
    <w:rsid w:val="5E551E6D"/>
    <w:rsid w:val="5E7D794D"/>
    <w:rsid w:val="60BD4C86"/>
    <w:rsid w:val="60F523DB"/>
    <w:rsid w:val="60FA2CCE"/>
    <w:rsid w:val="61A27F0B"/>
    <w:rsid w:val="626840B7"/>
    <w:rsid w:val="63EC3837"/>
    <w:rsid w:val="64376E1B"/>
    <w:rsid w:val="64645F7A"/>
    <w:rsid w:val="65145D03"/>
    <w:rsid w:val="65861E61"/>
    <w:rsid w:val="66276E39"/>
    <w:rsid w:val="67272D9F"/>
    <w:rsid w:val="67371832"/>
    <w:rsid w:val="67DA1327"/>
    <w:rsid w:val="6A9B75AC"/>
    <w:rsid w:val="6B0B485C"/>
    <w:rsid w:val="6C657AF8"/>
    <w:rsid w:val="6C6A5BC6"/>
    <w:rsid w:val="6DD62023"/>
    <w:rsid w:val="6EE56ECE"/>
    <w:rsid w:val="6F4C7975"/>
    <w:rsid w:val="6F7F1907"/>
    <w:rsid w:val="6FB862BC"/>
    <w:rsid w:val="728547CB"/>
    <w:rsid w:val="72A66B21"/>
    <w:rsid w:val="73135C1A"/>
    <w:rsid w:val="757B4E19"/>
    <w:rsid w:val="75A24DFE"/>
    <w:rsid w:val="75AE1481"/>
    <w:rsid w:val="762505D3"/>
    <w:rsid w:val="76B52D44"/>
    <w:rsid w:val="76EE32D6"/>
    <w:rsid w:val="77A575E1"/>
    <w:rsid w:val="7A1A6DF5"/>
    <w:rsid w:val="7AD73932"/>
    <w:rsid w:val="7C7F6137"/>
    <w:rsid w:val="7D107A91"/>
    <w:rsid w:val="7D2C0FF4"/>
    <w:rsid w:val="7DDF21AA"/>
    <w:rsid w:val="7DF543DF"/>
    <w:rsid w:val="7E030AED"/>
    <w:rsid w:val="7F23647B"/>
    <w:rsid w:val="7FA4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qFormat/>
    <w:uiPriority w:val="99"/>
    <w:pPr>
      <w:spacing w:before="4"/>
      <w:ind w:left="105"/>
    </w:pPr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link w:val="8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 Char"/>
    <w:basedOn w:val="6"/>
    <w:link w:val="2"/>
    <w:semiHidden/>
    <w:qFormat/>
    <w:locked/>
    <w:uiPriority w:val="99"/>
    <w:rPr>
      <w:rFonts w:ascii="仿宋_GB2312" w:eastAsia="仿宋_GB2312" w:cs="Times New Roman"/>
      <w:bCs/>
      <w:sz w:val="20"/>
      <w:szCs w:val="20"/>
    </w:rPr>
  </w:style>
  <w:style w:type="character" w:customStyle="1" w:styleId="8">
    <w:name w:val="Footer Char"/>
    <w:basedOn w:val="6"/>
    <w:link w:val="3"/>
    <w:semiHidden/>
    <w:locked/>
    <w:uiPriority w:val="99"/>
    <w:rPr>
      <w:rFonts w:ascii="仿宋_GB2312" w:eastAsia="仿宋_GB2312" w:cs="Times New Roman"/>
      <w:bCs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ascii="仿宋_GB2312" w:eastAsia="仿宋_GB2312" w:cs="Times New Roman"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189</Words>
  <Characters>195</Characters>
  <Lines>0</Lines>
  <Paragraphs>0</Paragraphs>
  <TotalTime>70</TotalTime>
  <ScaleCrop>false</ScaleCrop>
  <LinksUpToDate>false</LinksUpToDate>
  <CharactersWithSpaces>195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2020-02-12T07:50:00Z</dcterms:created>
  <dc:creator>陈松</dc:creator>
  <cp:lastModifiedBy>lunar</cp:lastModifiedBy>
  <cp:lastPrinted>2024-01-31T06:17:00Z</cp:lastPrinted>
  <dcterms:modified xsi:type="dcterms:W3CDTF">2025-09-02T07:39:42Z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1C39F2E8624042E9B5D3A1FE85D4F093_13</vt:lpwstr>
  </property>
  <property fmtid="{D5CDD505-2E9C-101B-9397-08002B2CF9AE}" pid="4" name="commondata">
    <vt:lpwstr>eyJoZGlkIjoiYTU5YmU0NjdiMTM4NGFiYmRkZDFhYmU3NmVlNjdhMmMifQ==</vt:lpwstr>
  </property>
  <property fmtid="{D5CDD505-2E9C-101B-9397-08002B2CF9AE}" pid="5" name="KSOTemplateDocerSaveRecord">
    <vt:lpwstr>eyJoZGlkIjoiYWFkNmEzYWIyY2VlMzIwOTIwZWMyYzdiMDFmM2Q0ZTkiLCJ1c2VySWQiOiI0Mzg0MDU5MTMifQ==</vt:lpwstr>
  </property>
</Properties>
</file>