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bookmarkStart w:id="0" w:name="_GoBack"/>
      <w:bookmarkEnd w:id="0"/>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val="en-US" w:eastAsia="zh-CN"/>
              </w:rPr>
            </w:pPr>
            <w:r>
              <w:rPr>
                <w:rFonts w:hint="eastAsia" w:ascii="宋体" w:hAnsi="宋体" w:eastAsia="宋体" w:cs="Times New Roman"/>
                <w:sz w:val="21"/>
                <w:szCs w:val="21"/>
                <w:lang w:val="en-US" w:eastAsia="zh-CN"/>
              </w:rPr>
              <w:t>凤城高新技术产业园规划环境影响评价报告书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MzRlNmQ1OWMxNjQ2NmMxZGIyMzEwNmQ5MDUwMGMifQ=="/>
  </w:docVars>
  <w:rsids>
    <w:rsidRoot w:val="44EB321A"/>
    <w:rsid w:val="000621C2"/>
    <w:rsid w:val="00461EBF"/>
    <w:rsid w:val="0083115F"/>
    <w:rsid w:val="00B90EC4"/>
    <w:rsid w:val="00E3195A"/>
    <w:rsid w:val="0DDC58BC"/>
    <w:rsid w:val="173700F3"/>
    <w:rsid w:val="353333C4"/>
    <w:rsid w:val="3EB23A4A"/>
    <w:rsid w:val="4124742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427</Words>
  <Characters>439</Characters>
  <Lines>3</Lines>
  <Paragraphs>1</Paragraphs>
  <TotalTime>0</TotalTime>
  <ScaleCrop>false</ScaleCrop>
  <LinksUpToDate>false</LinksUpToDate>
  <CharactersWithSpaces>462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一只可爱的娃</cp:lastModifiedBy>
  <dcterms:modified xsi:type="dcterms:W3CDTF">2022-08-25T01:44:11Z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5F9947D0489845E5AE2230FE5B3FBA72</vt:lpwstr>
  </property>
</Properties>
</file>